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B52D5" w14:textId="75872D8E" w:rsidR="008F0A4F" w:rsidRPr="001915DB" w:rsidRDefault="001915DB" w:rsidP="001915DB">
      <w:pPr>
        <w:pStyle w:val="Heading1"/>
      </w:pPr>
      <w:r w:rsidRPr="001915DB">
        <w:t>Heat Pump Decision Support Tools: Case Study Addition Form</w:t>
      </w:r>
    </w:p>
    <w:p w14:paraId="2FB2E31A" w14:textId="77777777" w:rsidR="001915DB" w:rsidRDefault="001915DB" w:rsidP="001915DB"/>
    <w:p w14:paraId="4CCF147F" w14:textId="0010BAA2" w:rsidR="001915DB" w:rsidRPr="001915DB" w:rsidRDefault="001915DB" w:rsidP="001915DB">
      <w:pPr>
        <w:pStyle w:val="Heading2"/>
      </w:pPr>
      <w:r w:rsidRPr="001915DB">
        <w:t>Submitter Information</w:t>
      </w:r>
    </w:p>
    <w:p w14:paraId="1E1E8676" w14:textId="77777777" w:rsidR="001915DB" w:rsidRPr="001915DB" w:rsidRDefault="001915DB" w:rsidP="001915DB"/>
    <w:p w14:paraId="23F14A60" w14:textId="353F7D3C" w:rsidR="001915DB" w:rsidRPr="001915DB" w:rsidRDefault="001915DB" w:rsidP="001915DB">
      <w:r w:rsidRPr="001915DB">
        <w:t>Full Name</w:t>
      </w:r>
      <w:r w:rsidR="00CE37EF">
        <w:t xml:space="preserve">: </w:t>
      </w:r>
    </w:p>
    <w:p w14:paraId="7091807C" w14:textId="77777777" w:rsidR="001915DB" w:rsidRPr="001915DB" w:rsidRDefault="001915DB" w:rsidP="001915DB"/>
    <w:p w14:paraId="4B38623E" w14:textId="67C6ED94" w:rsidR="001915DB" w:rsidRDefault="001915DB" w:rsidP="001915DB">
      <w:r>
        <w:t>Organization</w:t>
      </w:r>
      <w:r w:rsidR="00CE37EF">
        <w:t xml:space="preserve">: </w:t>
      </w:r>
    </w:p>
    <w:p w14:paraId="0BD9CAB7" w14:textId="77777777" w:rsidR="001915DB" w:rsidRDefault="001915DB" w:rsidP="001915DB"/>
    <w:p w14:paraId="3BA8A3DE" w14:textId="5DC4F870" w:rsidR="001915DB" w:rsidRDefault="001915DB" w:rsidP="001915DB">
      <w:r>
        <w:t>Title</w:t>
      </w:r>
      <w:r w:rsidR="00CE37EF">
        <w:t>:</w:t>
      </w:r>
    </w:p>
    <w:p w14:paraId="0C3343E5" w14:textId="77777777" w:rsidR="001915DB" w:rsidRDefault="001915DB" w:rsidP="001915DB"/>
    <w:p w14:paraId="5064984A" w14:textId="5475C489" w:rsidR="001915DB" w:rsidRDefault="001915DB" w:rsidP="001915DB">
      <w:r w:rsidRPr="001915DB">
        <w:t>Email</w:t>
      </w:r>
      <w:r w:rsidR="00CE37EF">
        <w:t>:</w:t>
      </w:r>
    </w:p>
    <w:p w14:paraId="18EFE534" w14:textId="77777777" w:rsidR="001915DB" w:rsidRDefault="001915DB" w:rsidP="001915DB"/>
    <w:p w14:paraId="6CA2AAEC" w14:textId="3A28C4BB" w:rsidR="001915DB" w:rsidRDefault="001915DB" w:rsidP="00DF2A2D">
      <w:r>
        <w:t>Phone Number</w:t>
      </w:r>
      <w:r w:rsidR="00CE37EF">
        <w:t>:</w:t>
      </w:r>
    </w:p>
    <w:p w14:paraId="5EB97AC0" w14:textId="4F0CF42E" w:rsidR="001915DB" w:rsidRDefault="001915DB" w:rsidP="001915DB"/>
    <w:p w14:paraId="58B1AA56" w14:textId="77777777" w:rsidR="001915DB" w:rsidRDefault="001915DB" w:rsidP="001915DB"/>
    <w:p w14:paraId="6E0CE589" w14:textId="41A40847" w:rsidR="001915DB" w:rsidRPr="001915DB" w:rsidRDefault="001915DB" w:rsidP="001915DB">
      <w:pPr>
        <w:pStyle w:val="Heading2"/>
      </w:pPr>
      <w:r w:rsidRPr="001915DB">
        <w:t>Case Study Information</w:t>
      </w:r>
    </w:p>
    <w:p w14:paraId="0C243B8F" w14:textId="77777777" w:rsidR="001915DB" w:rsidRDefault="001915DB" w:rsidP="001915DB"/>
    <w:p w14:paraId="56A39DA9" w14:textId="168521DE" w:rsidR="001915DB" w:rsidRDefault="001915DB" w:rsidP="001915DB">
      <w:r>
        <w:t>Industrial Sector</w:t>
      </w:r>
      <w:r w:rsidR="00CE37EF">
        <w:t>:</w:t>
      </w:r>
    </w:p>
    <w:p w14:paraId="1DF97302" w14:textId="77777777" w:rsidR="000A5EF2" w:rsidRDefault="000A5EF2" w:rsidP="001915DB"/>
    <w:p w14:paraId="5E505363" w14:textId="171B55B5" w:rsidR="000A5EF2" w:rsidRDefault="000A5EF2" w:rsidP="001915DB">
      <w:r>
        <w:t xml:space="preserve">General Building Operation: </w:t>
      </w:r>
    </w:p>
    <w:p w14:paraId="1FDD9E8C" w14:textId="77777777" w:rsidR="001915DB" w:rsidRDefault="001915DB" w:rsidP="001915DB"/>
    <w:p w14:paraId="7FB64086" w14:textId="33210BAA" w:rsidR="001915DB" w:rsidRDefault="001915DB" w:rsidP="001915DB">
      <w:r>
        <w:t>Continent</w:t>
      </w:r>
      <w:r w:rsidR="00CE37EF">
        <w:t>:</w:t>
      </w:r>
    </w:p>
    <w:p w14:paraId="0C706402" w14:textId="77777777" w:rsidR="001915DB" w:rsidRDefault="001915DB" w:rsidP="001915DB"/>
    <w:p w14:paraId="38B4AB7C" w14:textId="35E89EFC" w:rsidR="001915DB" w:rsidRDefault="001915DB" w:rsidP="001915DB">
      <w:r>
        <w:t>Country</w:t>
      </w:r>
      <w:r w:rsidR="00CE37EF">
        <w:t xml:space="preserve">: </w:t>
      </w:r>
    </w:p>
    <w:p w14:paraId="206C460F" w14:textId="77777777" w:rsidR="001915DB" w:rsidRDefault="001915DB" w:rsidP="001915DB"/>
    <w:p w14:paraId="48C1F8AC" w14:textId="57D6B427" w:rsidR="001915DB" w:rsidRDefault="001915DB" w:rsidP="001915DB">
      <w:r>
        <w:t>Location (city)</w:t>
      </w:r>
      <w:r w:rsidR="00CE37EF">
        <w:t>:</w:t>
      </w:r>
    </w:p>
    <w:p w14:paraId="416A6D51" w14:textId="77777777" w:rsidR="001915DB" w:rsidRDefault="001915DB" w:rsidP="001915DB"/>
    <w:p w14:paraId="6A03C8E9" w14:textId="5CBF3723" w:rsidR="001915DB" w:rsidRDefault="001915DB" w:rsidP="001915DB">
      <w:r>
        <w:t>Source (organization submitting the form)</w:t>
      </w:r>
      <w:r w:rsidR="00CE37EF">
        <w:t>:</w:t>
      </w:r>
    </w:p>
    <w:p w14:paraId="5ACBBC81" w14:textId="77777777" w:rsidR="001915DB" w:rsidRDefault="001915DB" w:rsidP="001915DB"/>
    <w:p w14:paraId="355512B8" w14:textId="382ACDA6" w:rsidR="001915DB" w:rsidRDefault="001915DB" w:rsidP="001915DB">
      <w:r>
        <w:t>Link for more information</w:t>
      </w:r>
      <w:r w:rsidR="00CE37EF">
        <w:t>:</w:t>
      </w:r>
    </w:p>
    <w:p w14:paraId="2876B717" w14:textId="77777777" w:rsidR="001915DB" w:rsidRDefault="001915DB" w:rsidP="001915DB"/>
    <w:p w14:paraId="4DEC2298" w14:textId="119A3A4A" w:rsidR="001915DB" w:rsidRDefault="001915DB" w:rsidP="001915DB">
      <w:r>
        <w:t>Year</w:t>
      </w:r>
      <w:r w:rsidR="00CE37EF">
        <w:t>:</w:t>
      </w:r>
    </w:p>
    <w:p w14:paraId="70995114" w14:textId="77777777" w:rsidR="001915DB" w:rsidRDefault="001915DB" w:rsidP="001915DB"/>
    <w:p w14:paraId="565DE73E" w14:textId="1FDE65DC" w:rsidR="001915DB" w:rsidRDefault="001915DB" w:rsidP="001915DB">
      <w:r>
        <w:t>IHP Make</w:t>
      </w:r>
      <w:r w:rsidR="00CE37EF">
        <w:t>:</w:t>
      </w:r>
    </w:p>
    <w:p w14:paraId="42821D15" w14:textId="77777777" w:rsidR="001915DB" w:rsidRDefault="001915DB" w:rsidP="001915DB"/>
    <w:p w14:paraId="3B098D61" w14:textId="4907078D" w:rsidR="001915DB" w:rsidRDefault="001915DB" w:rsidP="001915DB">
      <w:r>
        <w:t>IHP Model</w:t>
      </w:r>
      <w:r w:rsidR="00CE37EF">
        <w:t>:</w:t>
      </w:r>
    </w:p>
    <w:p w14:paraId="10533B58" w14:textId="77777777" w:rsidR="001915DB" w:rsidRDefault="001915DB" w:rsidP="001915DB"/>
    <w:p w14:paraId="140E71DD" w14:textId="5CD76D5D" w:rsidR="001915DB" w:rsidRDefault="001915DB" w:rsidP="001915DB">
      <w:r>
        <w:t>Refrigerant</w:t>
      </w:r>
      <w:r w:rsidR="00CE37EF">
        <w:t>:</w:t>
      </w:r>
    </w:p>
    <w:p w14:paraId="7D76D112" w14:textId="3E2FA95C" w:rsidR="001915DB" w:rsidRDefault="001915DB" w:rsidP="001915DB">
      <w:r>
        <w:t>Natural?</w:t>
      </w:r>
      <w:r w:rsidR="00CE37EF">
        <w:t xml:space="preserve"> (</w:t>
      </w:r>
      <w:proofErr w:type="gramStart"/>
      <w:r w:rsidR="00CE37EF">
        <w:t>choose</w:t>
      </w:r>
      <w:proofErr w:type="gramEnd"/>
      <w:r w:rsidR="00CE37EF">
        <w:t xml:space="preserve"> one): Yes / No / Other: ______</w:t>
      </w:r>
    </w:p>
    <w:p w14:paraId="09C86E5D" w14:textId="77777777" w:rsidR="001915DB" w:rsidRDefault="001915DB" w:rsidP="001915DB"/>
    <w:p w14:paraId="22174AAD" w14:textId="2334F058" w:rsidR="001915DB" w:rsidRDefault="001915DB" w:rsidP="001915DB">
      <w:r>
        <w:t>GWP</w:t>
      </w:r>
      <w:r w:rsidR="00CE37EF">
        <w:t xml:space="preserve">: </w:t>
      </w:r>
    </w:p>
    <w:p w14:paraId="5084A13F" w14:textId="77777777" w:rsidR="001915DB" w:rsidRDefault="001915DB" w:rsidP="001915DB"/>
    <w:p w14:paraId="650295D5" w14:textId="6A8082DA" w:rsidR="001915DB" w:rsidRDefault="001915DB" w:rsidP="00CE37EF">
      <w:r>
        <w:t>GWP 2</w:t>
      </w:r>
      <w:r w:rsidR="00CE37EF">
        <w:t xml:space="preserve"> (choose one): High / Medium / Low / Other: ______</w:t>
      </w:r>
    </w:p>
    <w:p w14:paraId="32F45F05" w14:textId="77777777" w:rsidR="001915DB" w:rsidRDefault="001915DB" w:rsidP="001915DB"/>
    <w:p w14:paraId="3C02DA18" w14:textId="0D1D0EDC" w:rsidR="001915DB" w:rsidRDefault="001915DB" w:rsidP="00CE37EF">
      <w:r>
        <w:t xml:space="preserve">System </w:t>
      </w:r>
      <w:r w:rsidR="00CE37EF">
        <w:t>(choose one): Open / Closed / Other: ______</w:t>
      </w:r>
    </w:p>
    <w:p w14:paraId="3CAEA7A2" w14:textId="77777777" w:rsidR="00CE37EF" w:rsidRDefault="00CE37EF" w:rsidP="00CE37EF"/>
    <w:p w14:paraId="49F50795" w14:textId="03A39AEC" w:rsidR="00CE37EF" w:rsidRDefault="001915DB" w:rsidP="00CE37EF">
      <w:pPr>
        <w:ind w:left="2880" w:hanging="2880"/>
      </w:pPr>
      <w:r>
        <w:t xml:space="preserve">Technology </w:t>
      </w:r>
      <w:r w:rsidR="00CE37EF">
        <w:t>(choose one):</w:t>
      </w:r>
      <w:r w:rsidR="00CE37EF">
        <w:tab/>
      </w:r>
      <w:proofErr w:type="spellStart"/>
      <w:r w:rsidR="00CE37EF">
        <w:t>Absorp</w:t>
      </w:r>
      <w:proofErr w:type="spellEnd"/>
      <w:r w:rsidR="00CE37EF">
        <w:t xml:space="preserve"> and Compression / Absorption / Compression / MVR /   TVR / Other: ______</w:t>
      </w:r>
    </w:p>
    <w:p w14:paraId="432D337A" w14:textId="77777777" w:rsidR="001915DB" w:rsidRDefault="001915DB" w:rsidP="001915DB"/>
    <w:p w14:paraId="7150D8BB" w14:textId="464FC5AD" w:rsidR="00B7144A" w:rsidRDefault="00B7144A" w:rsidP="001915DB">
      <w:r>
        <w:t>Type of Compression / Abs Heat (choose one): Centrifugal compressor / Centrifuge / Mechanical / Piston / Reciprocating / Screw / Screw Compressors / Scroll / Steam Recompression / Turbo / Two stage hybrid / Other: _____</w:t>
      </w:r>
    </w:p>
    <w:p w14:paraId="5DBB0E76" w14:textId="77777777" w:rsidR="00B7144A" w:rsidRDefault="00B7144A" w:rsidP="001915DB"/>
    <w:p w14:paraId="3F615241" w14:textId="45977046" w:rsidR="001915DB" w:rsidRDefault="001915DB" w:rsidP="001915DB">
      <w:r w:rsidRPr="001915DB">
        <w:t>Brief Configuration Information (</w:t>
      </w:r>
      <w:proofErr w:type="gramStart"/>
      <w:r w:rsidRPr="001915DB">
        <w:t>e.g.</w:t>
      </w:r>
      <w:proofErr w:type="gramEnd"/>
      <w:r w:rsidRPr="001915DB">
        <w:t xml:space="preserve"> IHX, parallel HP, cascaded HP)</w:t>
      </w:r>
      <w:r w:rsidR="00CE37EF">
        <w:t xml:space="preserve">: </w:t>
      </w:r>
    </w:p>
    <w:p w14:paraId="51283527" w14:textId="77777777" w:rsidR="00CE37EF" w:rsidRDefault="00CE37EF" w:rsidP="001915DB"/>
    <w:p w14:paraId="29DC8690" w14:textId="77777777" w:rsidR="00CE37EF" w:rsidRDefault="00CE37EF" w:rsidP="001915DB"/>
    <w:p w14:paraId="3D22CCA0" w14:textId="77777777" w:rsidR="001915DB" w:rsidRDefault="001915DB" w:rsidP="001915DB"/>
    <w:p w14:paraId="512F26CB" w14:textId="3D250BB3" w:rsidR="001915DB" w:rsidRDefault="001915DB" w:rsidP="001915DB">
      <w:r w:rsidRPr="001915DB">
        <w:t>Heating Capacity (kW)</w:t>
      </w:r>
      <w:r w:rsidR="00CE37EF">
        <w:t xml:space="preserve">: </w:t>
      </w:r>
    </w:p>
    <w:p w14:paraId="17E39BA6" w14:textId="77777777" w:rsidR="001915DB" w:rsidRDefault="001915DB" w:rsidP="001915DB"/>
    <w:p w14:paraId="7C0BE139" w14:textId="4298FC86" w:rsidR="001915DB" w:rsidRDefault="001915DB" w:rsidP="001915DB">
      <w:r w:rsidRPr="001915DB">
        <w:t>Cooling Capacity (kW)</w:t>
      </w:r>
      <w:r w:rsidR="00CE37EF">
        <w:t xml:space="preserve">: </w:t>
      </w:r>
    </w:p>
    <w:p w14:paraId="1FF1DD8A" w14:textId="77777777" w:rsidR="001915DB" w:rsidRDefault="001915DB" w:rsidP="001915DB"/>
    <w:p w14:paraId="0361175D" w14:textId="6ACD6C76" w:rsidR="001915DB" w:rsidRDefault="001915DB" w:rsidP="00CE37EF">
      <w:r>
        <w:t>Sink medium</w:t>
      </w:r>
      <w:r w:rsidR="00CE37EF">
        <w:t xml:space="preserve"> (choose one): Water / Air / Refrigerant / NA / Other: ______</w:t>
      </w:r>
    </w:p>
    <w:p w14:paraId="17B9CB61" w14:textId="77777777" w:rsidR="00CE37EF" w:rsidRDefault="00CE37EF" w:rsidP="00CE37EF"/>
    <w:p w14:paraId="770039D4" w14:textId="294A2C04" w:rsidR="00CE37EF" w:rsidRDefault="001915DB" w:rsidP="00CE37EF">
      <w:pPr>
        <w:ind w:left="3330" w:hanging="3330"/>
      </w:pPr>
      <w:r>
        <w:t>Sink Application</w:t>
      </w:r>
      <w:r w:rsidR="00CE37EF">
        <w:t xml:space="preserve">: </w:t>
      </w:r>
    </w:p>
    <w:p w14:paraId="1156DFF3" w14:textId="77777777" w:rsidR="001915DB" w:rsidRDefault="001915DB" w:rsidP="001915DB"/>
    <w:p w14:paraId="52C5EAAE" w14:textId="70B87531" w:rsidR="00CE37EF" w:rsidRDefault="001915DB" w:rsidP="00CE37EF">
      <w:r>
        <w:t>Sink Application (detailed)</w:t>
      </w:r>
      <w:r w:rsidR="00CE37EF">
        <w:t xml:space="preserve">: </w:t>
      </w:r>
    </w:p>
    <w:p w14:paraId="46298A68" w14:textId="77777777" w:rsidR="001915DB" w:rsidRDefault="001915DB" w:rsidP="001915DB"/>
    <w:p w14:paraId="669199FD" w14:textId="231EF52E" w:rsidR="001915DB" w:rsidRDefault="001915DB" w:rsidP="001915DB">
      <w:r>
        <w:t>Sink Temperature Max</w:t>
      </w:r>
      <w:r w:rsidR="00CE37EF">
        <w:t xml:space="preserve">: </w:t>
      </w:r>
    </w:p>
    <w:p w14:paraId="4F4854EB" w14:textId="77777777" w:rsidR="001915DB" w:rsidRDefault="001915DB" w:rsidP="001915DB"/>
    <w:p w14:paraId="623DB67F" w14:textId="37F8B8DF" w:rsidR="00CE37EF" w:rsidRDefault="001915DB" w:rsidP="00CE37EF">
      <w:pPr>
        <w:ind w:left="3330" w:hanging="3330"/>
      </w:pPr>
      <w:r>
        <w:t>Source Medium</w:t>
      </w:r>
      <w:r w:rsidR="00CE37EF">
        <w:t xml:space="preserve"> (choose one): Air / Alcohol </w:t>
      </w:r>
      <w:proofErr w:type="spellStart"/>
      <w:r w:rsidR="00CE37EF">
        <w:t>vapour</w:t>
      </w:r>
      <w:proofErr w:type="spellEnd"/>
      <w:r w:rsidR="00CE37EF">
        <w:t xml:space="preserve"> / Biowaste / Ground / Liquid / Refrigerant / </w:t>
      </w:r>
      <w:proofErr w:type="spellStart"/>
      <w:r w:rsidR="00CE37EF">
        <w:t>Vapour</w:t>
      </w:r>
      <w:proofErr w:type="spellEnd"/>
      <w:r w:rsidR="00CE37EF">
        <w:t xml:space="preserve"> / Water / NA / Other: ______</w:t>
      </w:r>
    </w:p>
    <w:p w14:paraId="75431E1E" w14:textId="77777777" w:rsidR="001915DB" w:rsidRDefault="001915DB" w:rsidP="001915DB"/>
    <w:p w14:paraId="31463F1D" w14:textId="4A0B21B7" w:rsidR="00CE37EF" w:rsidRDefault="001915DB" w:rsidP="00CE37EF">
      <w:r>
        <w:t>Source Application</w:t>
      </w:r>
      <w:r w:rsidR="00CE37EF">
        <w:t>:</w:t>
      </w:r>
    </w:p>
    <w:p w14:paraId="14E900E8" w14:textId="77777777" w:rsidR="001915DB" w:rsidRDefault="001915DB" w:rsidP="001915DB"/>
    <w:p w14:paraId="3C08FD31" w14:textId="168C51CF" w:rsidR="001915DB" w:rsidRDefault="001915DB" w:rsidP="001915DB">
      <w:r>
        <w:t>Source Application (detailed)</w:t>
      </w:r>
      <w:r w:rsidR="00CE37EF">
        <w:t xml:space="preserve">: </w:t>
      </w:r>
    </w:p>
    <w:p w14:paraId="517959CA" w14:textId="77777777" w:rsidR="001915DB" w:rsidRDefault="001915DB" w:rsidP="001915DB"/>
    <w:p w14:paraId="567ADEB2" w14:textId="5C328160" w:rsidR="001915DB" w:rsidRDefault="001915DB" w:rsidP="001915DB">
      <w:r>
        <w:t>Source Temperature Max</w:t>
      </w:r>
      <w:r w:rsidR="00CE37EF">
        <w:t xml:space="preserve">: </w:t>
      </w:r>
    </w:p>
    <w:p w14:paraId="7439BCF9" w14:textId="38D70694" w:rsidR="001915DB" w:rsidRDefault="001915DB" w:rsidP="001915DB"/>
    <w:p w14:paraId="01942ABB" w14:textId="00BDAB59" w:rsidR="001915DB" w:rsidRDefault="001915DB" w:rsidP="001915DB">
      <w:r>
        <w:t>Source Temperature Min</w:t>
      </w:r>
      <w:r w:rsidR="00CE37EF">
        <w:t xml:space="preserve">: </w:t>
      </w:r>
    </w:p>
    <w:p w14:paraId="61EF13DB" w14:textId="77777777" w:rsidR="001915DB" w:rsidRDefault="001915DB" w:rsidP="001915DB"/>
    <w:p w14:paraId="233737BB" w14:textId="3FE40422" w:rsidR="001915DB" w:rsidRDefault="001915DB" w:rsidP="00CE37EF">
      <w:r>
        <w:t>COP</w:t>
      </w:r>
      <w:r w:rsidR="00CE37EF">
        <w:t xml:space="preserve">: </w:t>
      </w:r>
    </w:p>
    <w:p w14:paraId="3A7DF289" w14:textId="77777777" w:rsidR="001915DB" w:rsidRDefault="001915DB" w:rsidP="001915DB"/>
    <w:p w14:paraId="14473C98" w14:textId="4DE50867" w:rsidR="00CE37EF" w:rsidRDefault="001915DB" w:rsidP="00CE37EF">
      <w:pPr>
        <w:ind w:left="3870" w:hanging="3870"/>
      </w:pPr>
      <w:r>
        <w:t>Heat Source [simple]</w:t>
      </w:r>
      <w:r w:rsidR="00CE37EF">
        <w:t xml:space="preserve"> (choose one): Ground source / partial condensation of </w:t>
      </w:r>
      <w:proofErr w:type="spellStart"/>
      <w:r w:rsidR="00CE37EF">
        <w:t>vapour</w:t>
      </w:r>
      <w:proofErr w:type="spellEnd"/>
      <w:r w:rsidR="00CE37EF">
        <w:t xml:space="preserve"> /    sensible cooling of gas / sensible cooling of liquid / NA / Other: ______</w:t>
      </w:r>
    </w:p>
    <w:p w14:paraId="09459656" w14:textId="77777777" w:rsidR="001915DB" w:rsidRDefault="001915DB" w:rsidP="001915DB"/>
    <w:p w14:paraId="4FC857A5" w14:textId="5606F78C" w:rsidR="00CE37EF" w:rsidRPr="001915DB" w:rsidRDefault="001915DB" w:rsidP="00CE37EF">
      <w:pPr>
        <w:ind w:left="3510" w:hanging="3510"/>
      </w:pPr>
      <w:r>
        <w:t xml:space="preserve">Heat Sink [simple] </w:t>
      </w:r>
      <w:r w:rsidR="00CE37EF">
        <w:t>(choose one): evaporation of water / sensible heating liquid /            sensible heating of gas / NA / Other: ______</w:t>
      </w:r>
    </w:p>
    <w:p w14:paraId="43573A37" w14:textId="5B8BE0F9" w:rsidR="001915DB" w:rsidRPr="001915DB" w:rsidRDefault="001915DB" w:rsidP="00CB1A7C"/>
    <w:sectPr w:rsidR="001915DB" w:rsidRPr="001915DB" w:rsidSect="0068226B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1822E" w14:textId="77777777" w:rsidR="00BE4F3D" w:rsidRDefault="00BE4F3D" w:rsidP="001915DB">
      <w:r>
        <w:separator/>
      </w:r>
    </w:p>
  </w:endnote>
  <w:endnote w:type="continuationSeparator" w:id="0">
    <w:p w14:paraId="79C8D910" w14:textId="77777777" w:rsidR="00BE4F3D" w:rsidRDefault="00BE4F3D" w:rsidP="00191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F1391" w14:textId="77777777" w:rsidR="0068226B" w:rsidRPr="007F18B3" w:rsidRDefault="0068226B" w:rsidP="001915DB">
    <w:pPr>
      <w:pStyle w:val="Footer"/>
    </w:pPr>
    <w:r w:rsidRPr="007F18B3">
      <w:t xml:space="preserve">The leading coalition for organizations that are committed to scaling up renewable heating and cooling </w:t>
    </w:r>
    <w:r w:rsidR="007F18B3" w:rsidRPr="007F18B3">
      <w:t xml:space="preserve"> </w:t>
    </w:r>
    <w:r w:rsidR="007F18B3">
      <w:t xml:space="preserve">      </w:t>
    </w:r>
    <w:r w:rsidR="007F18B3" w:rsidRPr="007F18B3">
      <w:t xml:space="preserve"> </w:t>
    </w:r>
    <w:proofErr w:type="gramStart"/>
    <w:r w:rsidRPr="007F18B3">
      <w:rPr>
        <w:color w:val="C00000"/>
      </w:rPr>
      <w:t>renewablethermal.org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E6680" w14:textId="77777777" w:rsidR="00BE4F3D" w:rsidRDefault="00BE4F3D" w:rsidP="001915DB">
      <w:r>
        <w:separator/>
      </w:r>
    </w:p>
  </w:footnote>
  <w:footnote w:type="continuationSeparator" w:id="0">
    <w:p w14:paraId="708E58B3" w14:textId="77777777" w:rsidR="00BE4F3D" w:rsidRDefault="00BE4F3D" w:rsidP="00191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4CCE7" w14:textId="77777777" w:rsidR="00022915" w:rsidRDefault="00022915" w:rsidP="001915DB">
    <w:pPr>
      <w:pStyle w:val="Header"/>
    </w:pPr>
    <w:r>
      <w:rPr>
        <w:noProof/>
      </w:rPr>
      <w:drawing>
        <wp:inline distT="0" distB="0" distL="0" distR="0" wp14:anchorId="6613873C" wp14:editId="1637F9A4">
          <wp:extent cx="2419985" cy="733854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TC_logo_horizontal_stack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9910" cy="745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85781B" w14:textId="77777777" w:rsidR="00395A84" w:rsidRDefault="00395A84" w:rsidP="001915DB">
    <w:pPr>
      <w:pStyle w:val="Header"/>
    </w:pPr>
  </w:p>
  <w:p w14:paraId="6F5D9ADE" w14:textId="77777777" w:rsidR="00022915" w:rsidRDefault="00022915" w:rsidP="001915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211"/>
    <w:multiLevelType w:val="hybridMultilevel"/>
    <w:tmpl w:val="7C484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B2253"/>
    <w:multiLevelType w:val="hybridMultilevel"/>
    <w:tmpl w:val="0562DA08"/>
    <w:lvl w:ilvl="0" w:tplc="299CBD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26752"/>
    <w:multiLevelType w:val="hybridMultilevel"/>
    <w:tmpl w:val="F138A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43A1E"/>
    <w:multiLevelType w:val="hybridMultilevel"/>
    <w:tmpl w:val="B8646B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26E64"/>
    <w:multiLevelType w:val="multilevel"/>
    <w:tmpl w:val="64B6F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11150D"/>
    <w:multiLevelType w:val="hybridMultilevel"/>
    <w:tmpl w:val="EF4E0F32"/>
    <w:lvl w:ilvl="0" w:tplc="55483782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56E1C"/>
    <w:multiLevelType w:val="multilevel"/>
    <w:tmpl w:val="DC08B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D54966"/>
    <w:multiLevelType w:val="multilevel"/>
    <w:tmpl w:val="22C41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A12144"/>
    <w:multiLevelType w:val="hybridMultilevel"/>
    <w:tmpl w:val="57720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A5E52"/>
    <w:multiLevelType w:val="hybridMultilevel"/>
    <w:tmpl w:val="54A49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8C4C1D"/>
    <w:multiLevelType w:val="hybridMultilevel"/>
    <w:tmpl w:val="5E401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F00455"/>
    <w:multiLevelType w:val="hybridMultilevel"/>
    <w:tmpl w:val="C7BC2F3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64317B91"/>
    <w:multiLevelType w:val="multilevel"/>
    <w:tmpl w:val="8F8ED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AFE541F"/>
    <w:multiLevelType w:val="hybridMultilevel"/>
    <w:tmpl w:val="52D65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4A2045"/>
    <w:multiLevelType w:val="hybridMultilevel"/>
    <w:tmpl w:val="0ED095D6"/>
    <w:lvl w:ilvl="0" w:tplc="9460CD92">
      <w:numFmt w:val="bullet"/>
      <w:lvlText w:val="•"/>
      <w:lvlJc w:val="left"/>
      <w:pPr>
        <w:ind w:left="720" w:hanging="72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70EF2"/>
    <w:multiLevelType w:val="hybridMultilevel"/>
    <w:tmpl w:val="1A60228C"/>
    <w:lvl w:ilvl="0" w:tplc="299CBD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3E711A"/>
    <w:multiLevelType w:val="hybridMultilevel"/>
    <w:tmpl w:val="89C83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9208">
    <w:abstractNumId w:val="13"/>
  </w:num>
  <w:num w:numId="2" w16cid:durableId="1822580713">
    <w:abstractNumId w:val="0"/>
  </w:num>
  <w:num w:numId="3" w16cid:durableId="1624577827">
    <w:abstractNumId w:val="2"/>
  </w:num>
  <w:num w:numId="4" w16cid:durableId="1376075918">
    <w:abstractNumId w:val="14"/>
  </w:num>
  <w:num w:numId="5" w16cid:durableId="1644501200">
    <w:abstractNumId w:val="1"/>
  </w:num>
  <w:num w:numId="6" w16cid:durableId="1548294689">
    <w:abstractNumId w:val="15"/>
  </w:num>
  <w:num w:numId="7" w16cid:durableId="1874420907">
    <w:abstractNumId w:val="10"/>
  </w:num>
  <w:num w:numId="8" w16cid:durableId="1806242712">
    <w:abstractNumId w:val="12"/>
  </w:num>
  <w:num w:numId="9" w16cid:durableId="784542112">
    <w:abstractNumId w:val="11"/>
  </w:num>
  <w:num w:numId="10" w16cid:durableId="131946450">
    <w:abstractNumId w:val="7"/>
  </w:num>
  <w:num w:numId="11" w16cid:durableId="1056121381">
    <w:abstractNumId w:val="5"/>
  </w:num>
  <w:num w:numId="12" w16cid:durableId="11761004">
    <w:abstractNumId w:val="16"/>
  </w:num>
  <w:num w:numId="13" w16cid:durableId="957957382">
    <w:abstractNumId w:val="6"/>
  </w:num>
  <w:num w:numId="14" w16cid:durableId="42484844">
    <w:abstractNumId w:val="8"/>
  </w:num>
  <w:num w:numId="15" w16cid:durableId="1072195116">
    <w:abstractNumId w:val="4"/>
  </w:num>
  <w:num w:numId="16" w16cid:durableId="17782311">
    <w:abstractNumId w:val="3"/>
  </w:num>
  <w:num w:numId="17" w16cid:durableId="3763956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DB"/>
    <w:rsid w:val="000004F9"/>
    <w:rsid w:val="00006663"/>
    <w:rsid w:val="0001170B"/>
    <w:rsid w:val="00022915"/>
    <w:rsid w:val="00026E6C"/>
    <w:rsid w:val="00034D9A"/>
    <w:rsid w:val="00044DD6"/>
    <w:rsid w:val="000458D2"/>
    <w:rsid w:val="000463B4"/>
    <w:rsid w:val="00052AEB"/>
    <w:rsid w:val="000602AC"/>
    <w:rsid w:val="00092E8F"/>
    <w:rsid w:val="000A5EF2"/>
    <w:rsid w:val="000B14DB"/>
    <w:rsid w:val="000C10AA"/>
    <w:rsid w:val="000C27DB"/>
    <w:rsid w:val="000D02E3"/>
    <w:rsid w:val="000F2E0F"/>
    <w:rsid w:val="001130CF"/>
    <w:rsid w:val="00114DE4"/>
    <w:rsid w:val="00134498"/>
    <w:rsid w:val="0014791A"/>
    <w:rsid w:val="001479F5"/>
    <w:rsid w:val="0016078B"/>
    <w:rsid w:val="0016092C"/>
    <w:rsid w:val="00160F2D"/>
    <w:rsid w:val="00161D12"/>
    <w:rsid w:val="001676AF"/>
    <w:rsid w:val="00172009"/>
    <w:rsid w:val="00174874"/>
    <w:rsid w:val="001756EE"/>
    <w:rsid w:val="00176743"/>
    <w:rsid w:val="001915DB"/>
    <w:rsid w:val="001A1A9A"/>
    <w:rsid w:val="001D7C61"/>
    <w:rsid w:val="001E2761"/>
    <w:rsid w:val="001F070F"/>
    <w:rsid w:val="00215302"/>
    <w:rsid w:val="00217B7B"/>
    <w:rsid w:val="0022451B"/>
    <w:rsid w:val="00242618"/>
    <w:rsid w:val="0024663A"/>
    <w:rsid w:val="0025101C"/>
    <w:rsid w:val="00267AD1"/>
    <w:rsid w:val="00290388"/>
    <w:rsid w:val="002926AA"/>
    <w:rsid w:val="002945E0"/>
    <w:rsid w:val="002A1DEC"/>
    <w:rsid w:val="002A7055"/>
    <w:rsid w:val="002A7FAA"/>
    <w:rsid w:val="002D0D92"/>
    <w:rsid w:val="002D234B"/>
    <w:rsid w:val="002D6963"/>
    <w:rsid w:val="003035C2"/>
    <w:rsid w:val="00317A5F"/>
    <w:rsid w:val="00325A26"/>
    <w:rsid w:val="00332A07"/>
    <w:rsid w:val="00336750"/>
    <w:rsid w:val="00360048"/>
    <w:rsid w:val="00365044"/>
    <w:rsid w:val="00373B8D"/>
    <w:rsid w:val="00375388"/>
    <w:rsid w:val="0038325A"/>
    <w:rsid w:val="00395A84"/>
    <w:rsid w:val="003A132C"/>
    <w:rsid w:val="003A7598"/>
    <w:rsid w:val="003B217F"/>
    <w:rsid w:val="003B59F3"/>
    <w:rsid w:val="003B5E34"/>
    <w:rsid w:val="003B7DA3"/>
    <w:rsid w:val="003E2B6F"/>
    <w:rsid w:val="003E51A9"/>
    <w:rsid w:val="003F19C2"/>
    <w:rsid w:val="00401341"/>
    <w:rsid w:val="004158DD"/>
    <w:rsid w:val="00435241"/>
    <w:rsid w:val="004634BE"/>
    <w:rsid w:val="00477489"/>
    <w:rsid w:val="00481D23"/>
    <w:rsid w:val="00481DD7"/>
    <w:rsid w:val="004A4621"/>
    <w:rsid w:val="004A727E"/>
    <w:rsid w:val="004B2B12"/>
    <w:rsid w:val="004C6DC2"/>
    <w:rsid w:val="004E67D8"/>
    <w:rsid w:val="004E6E3D"/>
    <w:rsid w:val="004F2BF3"/>
    <w:rsid w:val="004F6338"/>
    <w:rsid w:val="00535A2C"/>
    <w:rsid w:val="00536023"/>
    <w:rsid w:val="0053685B"/>
    <w:rsid w:val="00542E27"/>
    <w:rsid w:val="0054632B"/>
    <w:rsid w:val="00546E2E"/>
    <w:rsid w:val="00547388"/>
    <w:rsid w:val="00586617"/>
    <w:rsid w:val="00587E0E"/>
    <w:rsid w:val="005A23C4"/>
    <w:rsid w:val="005B10D5"/>
    <w:rsid w:val="005D0D99"/>
    <w:rsid w:val="005D2928"/>
    <w:rsid w:val="005D6B04"/>
    <w:rsid w:val="005E7610"/>
    <w:rsid w:val="005F2C05"/>
    <w:rsid w:val="005F589A"/>
    <w:rsid w:val="00626E1A"/>
    <w:rsid w:val="0065479C"/>
    <w:rsid w:val="00656CE9"/>
    <w:rsid w:val="00663ACC"/>
    <w:rsid w:val="0068226B"/>
    <w:rsid w:val="006875F3"/>
    <w:rsid w:val="006925BA"/>
    <w:rsid w:val="00697D86"/>
    <w:rsid w:val="006A009F"/>
    <w:rsid w:val="006A4A06"/>
    <w:rsid w:val="006B3EB0"/>
    <w:rsid w:val="006B52B5"/>
    <w:rsid w:val="006C18AE"/>
    <w:rsid w:val="006D523F"/>
    <w:rsid w:val="006E1822"/>
    <w:rsid w:val="006E28BE"/>
    <w:rsid w:val="006E4CC5"/>
    <w:rsid w:val="006E52D3"/>
    <w:rsid w:val="006F6C35"/>
    <w:rsid w:val="00700551"/>
    <w:rsid w:val="0071449F"/>
    <w:rsid w:val="00716C8A"/>
    <w:rsid w:val="007316B0"/>
    <w:rsid w:val="0074072D"/>
    <w:rsid w:val="007721FF"/>
    <w:rsid w:val="00776EF3"/>
    <w:rsid w:val="007871AF"/>
    <w:rsid w:val="007910A2"/>
    <w:rsid w:val="00791802"/>
    <w:rsid w:val="007B39E8"/>
    <w:rsid w:val="007E5453"/>
    <w:rsid w:val="007F18B3"/>
    <w:rsid w:val="0081068F"/>
    <w:rsid w:val="0082200D"/>
    <w:rsid w:val="00825065"/>
    <w:rsid w:val="0083351A"/>
    <w:rsid w:val="00835365"/>
    <w:rsid w:val="008364D3"/>
    <w:rsid w:val="00841998"/>
    <w:rsid w:val="00860947"/>
    <w:rsid w:val="008B6C87"/>
    <w:rsid w:val="008D346A"/>
    <w:rsid w:val="008E383A"/>
    <w:rsid w:val="008F0A4F"/>
    <w:rsid w:val="008F41D2"/>
    <w:rsid w:val="008F51A4"/>
    <w:rsid w:val="008F5D4E"/>
    <w:rsid w:val="00907C8A"/>
    <w:rsid w:val="009114A7"/>
    <w:rsid w:val="009248B1"/>
    <w:rsid w:val="00926B8C"/>
    <w:rsid w:val="009331A0"/>
    <w:rsid w:val="00954D71"/>
    <w:rsid w:val="00987C6B"/>
    <w:rsid w:val="0099143F"/>
    <w:rsid w:val="0099453F"/>
    <w:rsid w:val="0099537C"/>
    <w:rsid w:val="009B7FB2"/>
    <w:rsid w:val="009D622F"/>
    <w:rsid w:val="009E2A51"/>
    <w:rsid w:val="009E7E4B"/>
    <w:rsid w:val="009F030F"/>
    <w:rsid w:val="00A0002C"/>
    <w:rsid w:val="00A00CD7"/>
    <w:rsid w:val="00A0470D"/>
    <w:rsid w:val="00A37609"/>
    <w:rsid w:val="00A376C5"/>
    <w:rsid w:val="00A4490E"/>
    <w:rsid w:val="00A66BF3"/>
    <w:rsid w:val="00A70FC3"/>
    <w:rsid w:val="00A85370"/>
    <w:rsid w:val="00A940B8"/>
    <w:rsid w:val="00AA6878"/>
    <w:rsid w:val="00AA6C4E"/>
    <w:rsid w:val="00AB1E6A"/>
    <w:rsid w:val="00AD44E0"/>
    <w:rsid w:val="00AE7886"/>
    <w:rsid w:val="00B1311B"/>
    <w:rsid w:val="00B15DC0"/>
    <w:rsid w:val="00B36820"/>
    <w:rsid w:val="00B43847"/>
    <w:rsid w:val="00B438B8"/>
    <w:rsid w:val="00B45D0B"/>
    <w:rsid w:val="00B64D07"/>
    <w:rsid w:val="00B7144A"/>
    <w:rsid w:val="00B72E32"/>
    <w:rsid w:val="00BA4DB4"/>
    <w:rsid w:val="00BC4E40"/>
    <w:rsid w:val="00BD33E7"/>
    <w:rsid w:val="00BE4F3D"/>
    <w:rsid w:val="00BE6070"/>
    <w:rsid w:val="00BF2D82"/>
    <w:rsid w:val="00C1284F"/>
    <w:rsid w:val="00C26582"/>
    <w:rsid w:val="00C41049"/>
    <w:rsid w:val="00C64C41"/>
    <w:rsid w:val="00C66590"/>
    <w:rsid w:val="00C9507B"/>
    <w:rsid w:val="00CA6EA6"/>
    <w:rsid w:val="00CB1A7C"/>
    <w:rsid w:val="00CB3E15"/>
    <w:rsid w:val="00CB7460"/>
    <w:rsid w:val="00CD7CB9"/>
    <w:rsid w:val="00CE37EF"/>
    <w:rsid w:val="00CF2E85"/>
    <w:rsid w:val="00CF7347"/>
    <w:rsid w:val="00D02738"/>
    <w:rsid w:val="00D232E5"/>
    <w:rsid w:val="00D26AD3"/>
    <w:rsid w:val="00D303B9"/>
    <w:rsid w:val="00D662E6"/>
    <w:rsid w:val="00D7004B"/>
    <w:rsid w:val="00D70365"/>
    <w:rsid w:val="00D7422C"/>
    <w:rsid w:val="00DA13BB"/>
    <w:rsid w:val="00DA348D"/>
    <w:rsid w:val="00DA3F57"/>
    <w:rsid w:val="00DB4CF6"/>
    <w:rsid w:val="00DB657F"/>
    <w:rsid w:val="00DB6EB4"/>
    <w:rsid w:val="00DB727F"/>
    <w:rsid w:val="00DD07CD"/>
    <w:rsid w:val="00DD465D"/>
    <w:rsid w:val="00DE2F13"/>
    <w:rsid w:val="00DE5EC5"/>
    <w:rsid w:val="00DF01EC"/>
    <w:rsid w:val="00DF2A2D"/>
    <w:rsid w:val="00DF344B"/>
    <w:rsid w:val="00DF547E"/>
    <w:rsid w:val="00E128B7"/>
    <w:rsid w:val="00E270E5"/>
    <w:rsid w:val="00E432C6"/>
    <w:rsid w:val="00E577DF"/>
    <w:rsid w:val="00EA1413"/>
    <w:rsid w:val="00EA2364"/>
    <w:rsid w:val="00EA2756"/>
    <w:rsid w:val="00EC0E9E"/>
    <w:rsid w:val="00EC6B5B"/>
    <w:rsid w:val="00EE34F1"/>
    <w:rsid w:val="00EF73E4"/>
    <w:rsid w:val="00F047AD"/>
    <w:rsid w:val="00F177A4"/>
    <w:rsid w:val="00F2121D"/>
    <w:rsid w:val="00F27531"/>
    <w:rsid w:val="00F32ECC"/>
    <w:rsid w:val="00F408AB"/>
    <w:rsid w:val="00F56669"/>
    <w:rsid w:val="00F676AB"/>
    <w:rsid w:val="00F6784C"/>
    <w:rsid w:val="00F81A57"/>
    <w:rsid w:val="00F83011"/>
    <w:rsid w:val="00F92C5A"/>
    <w:rsid w:val="00FD728B"/>
    <w:rsid w:val="00FE0867"/>
    <w:rsid w:val="00FE18A1"/>
    <w:rsid w:val="00FE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5D24B"/>
  <w14:defaultImageDpi w14:val="32767"/>
  <w15:chartTrackingRefBased/>
  <w15:docId w15:val="{90201C3A-CB8F-1D44-A4C2-4CE2A697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915DB"/>
    <w:rPr>
      <w:rFonts w:asciiTheme="minorBidi" w:hAnsiTheme="minorBidi" w:cstheme="min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15DB"/>
    <w:pPr>
      <w:keepNext/>
      <w:keepLines/>
      <w:spacing w:before="240"/>
      <w:outlineLvl w:val="0"/>
    </w:pPr>
    <w:rPr>
      <w:rFonts w:eastAsiaTheme="majorEastAsia"/>
      <w:color w:val="000000" w:themeColor="tex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15DB"/>
    <w:pPr>
      <w:keepNext/>
      <w:keepLines/>
      <w:spacing w:before="40"/>
      <w:outlineLvl w:val="1"/>
    </w:pPr>
    <w:rPr>
      <w:rFonts w:eastAsiaTheme="majorEastAsia"/>
      <w:color w:val="000000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15DB"/>
    <w:pPr>
      <w:keepNext/>
      <w:keepLines/>
      <w:spacing w:before="40"/>
      <w:outlineLvl w:val="2"/>
    </w:pPr>
    <w:rPr>
      <w:rFonts w:eastAsiaTheme="majorEastAsia"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5">
    <w:name w:val="Grid Table 4 Accent 5"/>
    <w:basedOn w:val="TableNormal"/>
    <w:uiPriority w:val="49"/>
    <w:rsid w:val="009114A7"/>
    <w:rPr>
      <w:rFonts w:asciiTheme="minorHAnsi" w:eastAsiaTheme="minorEastAsia" w:hAnsiTheme="minorHAnsi" w:cstheme="minorBidi"/>
      <w:color w:val="auto"/>
      <w:sz w:val="24"/>
      <w:szCs w:val="24"/>
    </w:rPr>
    <w:tblPr>
      <w:tblStyleRowBandSize w:val="1"/>
      <w:tblStyleColBandSize w:val="1"/>
      <w:tblBorders>
        <w:top w:val="single" w:sz="4" w:space="0" w:color="38A8E2"/>
        <w:left w:val="single" w:sz="4" w:space="0" w:color="38A8E2"/>
        <w:bottom w:val="single" w:sz="4" w:space="0" w:color="38A8E2"/>
        <w:right w:val="single" w:sz="4" w:space="0" w:color="38A8E2"/>
        <w:insideH w:val="single" w:sz="4" w:space="0" w:color="38A8E2"/>
        <w:insideV w:val="single" w:sz="4" w:space="0" w:color="38A8E2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73B8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2291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291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2915"/>
    <w:rPr>
      <w:rFonts w:asciiTheme="minorHAnsi" w:hAnsiTheme="minorHAns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291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2915"/>
    <w:rPr>
      <w:rFonts w:asciiTheme="minorHAnsi" w:hAnsi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9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915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29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2915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0229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2915"/>
    <w:rPr>
      <w:rFonts w:asciiTheme="minorHAnsi" w:hAnsiTheme="min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F6784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3682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B3682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915DB"/>
    <w:rPr>
      <w:rFonts w:asciiTheme="minorBidi" w:eastAsiaTheme="majorEastAsia" w:hAnsiTheme="minorBidi" w:cstheme="minorBidi"/>
      <w:color w:val="000000" w:themeColor="text1"/>
      <w:sz w:val="40"/>
      <w:szCs w:val="40"/>
    </w:rPr>
  </w:style>
  <w:style w:type="character" w:customStyle="1" w:styleId="apple-converted-space">
    <w:name w:val="apple-converted-space"/>
    <w:basedOn w:val="DefaultParagraphFont"/>
    <w:rsid w:val="0099143F"/>
  </w:style>
  <w:style w:type="character" w:customStyle="1" w:styleId="Heading3Char">
    <w:name w:val="Heading 3 Char"/>
    <w:basedOn w:val="DefaultParagraphFont"/>
    <w:link w:val="Heading3"/>
    <w:uiPriority w:val="9"/>
    <w:rsid w:val="001915DB"/>
    <w:rPr>
      <w:rFonts w:asciiTheme="minorBidi" w:eastAsiaTheme="majorEastAsia" w:hAnsiTheme="minorBidi" w:cstheme="minorBidi"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15DB"/>
    <w:rPr>
      <w:rFonts w:asciiTheme="minorBidi" w:eastAsiaTheme="majorEastAsia" w:hAnsiTheme="minorBidi" w:cstheme="minorBidi"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35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7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orenlieber-kotz/DGA%20Dropbox/Oren%20Lieber-Kotz/Renewable%20Thermal%20Collaborative/Oren/RT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RTC Letterhead.dotx</Template>
  <TotalTime>28</TotalTime>
  <Pages>3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Oren Lieber-Kotz</dc:creator>
  <cp:keywords/>
  <dc:description/>
  <cp:lastModifiedBy>Oren Lieber-Kotz</cp:lastModifiedBy>
  <cp:revision>6</cp:revision>
  <cp:lastPrinted>2020-12-09T19:01:00Z</cp:lastPrinted>
  <dcterms:created xsi:type="dcterms:W3CDTF">2023-04-04T14:45:00Z</dcterms:created>
  <dcterms:modified xsi:type="dcterms:W3CDTF">2023-05-04T14:51:00Z</dcterms:modified>
</cp:coreProperties>
</file>